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11"/>
    <w:rsid w:val="000C589E"/>
    <w:rsid w:val="002E021D"/>
    <w:rsid w:val="0033563A"/>
    <w:rsid w:val="00362A11"/>
    <w:rsid w:val="005B641B"/>
    <w:rsid w:val="006A46E6"/>
    <w:rsid w:val="006B2980"/>
    <w:rsid w:val="00AE7AF5"/>
    <w:rsid w:val="00EF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F5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9"/>
    <w:qFormat/>
    <w:rsid w:val="00362A1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62A11"/>
    <w:rPr>
      <w:rFonts w:ascii="宋体" w:eastAsia="宋体" w:hAnsi="宋体" w:cs="宋体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rsid w:val="00362A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362A1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14</Pages>
  <Words>1403</Words>
  <Characters>7998</Characters>
  <Application>Microsoft Office Outlook</Application>
  <DocSecurity>0</DocSecurity>
  <Lines>0</Lines>
  <Paragraphs>0</Paragraphs>
  <ScaleCrop>false</ScaleCrop>
  <Company>NJU.UP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Zhou</dc:creator>
  <cp:keywords/>
  <dc:description/>
  <cp:lastModifiedBy>guoli</cp:lastModifiedBy>
  <cp:revision>3</cp:revision>
  <dcterms:created xsi:type="dcterms:W3CDTF">2014-08-20T02:52:00Z</dcterms:created>
  <dcterms:modified xsi:type="dcterms:W3CDTF">2014-09-15T06:42:00Z</dcterms:modified>
</cp:coreProperties>
</file>